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5C" w:rsidRPr="00D12BD3" w:rsidRDefault="00C8795C" w:rsidP="00C8795C">
      <w:pPr>
        <w:widowControl/>
        <w:adjustRightInd/>
        <w:spacing w:after="4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2BD3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t>СПИСОК</w:t>
      </w:r>
      <w:r w:rsidRPr="00D12BD3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</w:rPr>
        <w:br/>
      </w:r>
      <w:r w:rsidRPr="00D12BD3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граждан, имеющих право на получение социальных выплат для приобретения жилья</w:t>
      </w: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5572"/>
        <w:gridCol w:w="1852"/>
        <w:gridCol w:w="5318"/>
        <w:gridCol w:w="962"/>
      </w:tblGrid>
      <w:tr w:rsidR="00C8795C" w:rsidRPr="00D12BD3" w:rsidTr="00871C18">
        <w:trPr>
          <w:gridAfter w:val="1"/>
          <w:wAfter w:w="962" w:type="dxa"/>
          <w:trHeight w:val="284"/>
          <w:jc w:val="center"/>
        </w:trPr>
        <w:tc>
          <w:tcPr>
            <w:tcW w:w="12756" w:type="dxa"/>
            <w:gridSpan w:val="4"/>
            <w:tcBorders>
              <w:bottom w:val="single" w:sz="4" w:space="0" w:color="auto"/>
            </w:tcBorders>
            <w:vAlign w:val="bottom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8795C" w:rsidRPr="00D12BD3" w:rsidTr="00871C18">
        <w:trPr>
          <w:gridAfter w:val="2"/>
          <w:wAfter w:w="6280" w:type="dxa"/>
          <w:jc w:val="center"/>
        </w:trPr>
        <w:tc>
          <w:tcPr>
            <w:tcW w:w="7438" w:type="dxa"/>
            <w:gridSpan w:val="3"/>
            <w:tcBorders>
              <w:top w:val="single" w:sz="4" w:space="0" w:color="auto"/>
            </w:tcBorders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2BD3">
              <w:rPr>
                <w:rFonts w:ascii="Times New Roman" w:hAnsi="Times New Roman" w:cs="Times New Roman"/>
                <w:sz w:val="14"/>
                <w:szCs w:val="14"/>
              </w:rPr>
              <w:t>категория граждан</w:t>
            </w:r>
          </w:p>
        </w:tc>
      </w:tr>
      <w:tr w:rsidR="00C8795C" w:rsidRPr="00D12BD3" w:rsidTr="00871C18">
        <w:tblPrEx>
          <w:jc w:val="left"/>
        </w:tblPrEx>
        <w:trPr>
          <w:gridBefore w:val="1"/>
          <w:wBefore w:w="14" w:type="dxa"/>
          <w:trHeight w:val="284"/>
        </w:trPr>
        <w:tc>
          <w:tcPr>
            <w:tcW w:w="5572" w:type="dxa"/>
            <w:vAlign w:val="bottom"/>
          </w:tcPr>
          <w:p w:rsidR="00C8795C" w:rsidRPr="00D12BD3" w:rsidRDefault="00C8795C" w:rsidP="00871C18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D12BD3">
              <w:rPr>
                <w:rFonts w:ascii="Times New Roman" w:hAnsi="Times New Roman" w:cs="Times New Roman"/>
              </w:rPr>
              <w:t>Субъект Российской Федерации (населенный пункт)</w:t>
            </w:r>
          </w:p>
        </w:tc>
        <w:tc>
          <w:tcPr>
            <w:tcW w:w="8132" w:type="dxa"/>
            <w:gridSpan w:val="3"/>
            <w:tcBorders>
              <w:bottom w:val="single" w:sz="4" w:space="0" w:color="auto"/>
            </w:tcBorders>
            <w:vAlign w:val="bottom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795C" w:rsidRPr="00D12BD3" w:rsidRDefault="00C8795C" w:rsidP="00C8795C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8795C" w:rsidRPr="00D12BD3" w:rsidRDefault="00C8795C" w:rsidP="00C8795C">
      <w:pPr>
        <w:widowControl/>
        <w:adjustRightInd/>
        <w:ind w:firstLine="0"/>
        <w:jc w:val="right"/>
        <w:rPr>
          <w:rFonts w:ascii="Times New Roman" w:eastAsia="Times New Roman" w:hAnsi="Times New Roman" w:cs="Times New Roman"/>
        </w:rPr>
      </w:pPr>
      <w:r w:rsidRPr="00D12BD3">
        <w:rPr>
          <w:rFonts w:ascii="Times New Roman" w:eastAsia="Times New Roman" w:hAnsi="Times New Roman" w:cs="Times New Roman"/>
        </w:rPr>
        <w:t>(по состоянию на 1 января 20___ г.)</w:t>
      </w:r>
    </w:p>
    <w:tbl>
      <w:tblPr>
        <w:tblStyle w:val="a4"/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1148"/>
        <w:gridCol w:w="2086"/>
        <w:gridCol w:w="1792"/>
        <w:gridCol w:w="1427"/>
        <w:gridCol w:w="1463"/>
        <w:gridCol w:w="1127"/>
        <w:gridCol w:w="1050"/>
        <w:gridCol w:w="1343"/>
        <w:gridCol w:w="1260"/>
        <w:gridCol w:w="1372"/>
        <w:gridCol w:w="1190"/>
      </w:tblGrid>
      <w:tr w:rsidR="00C8795C" w:rsidRPr="00D12BD3" w:rsidTr="00871C18">
        <w:trPr>
          <w:trHeight w:val="284"/>
        </w:trPr>
        <w:tc>
          <w:tcPr>
            <w:tcW w:w="439" w:type="dxa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148" w:type="dxa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пост</w:t>
            </w:r>
            <w:proofErr w:type="gram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новки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на учет</w:t>
            </w:r>
          </w:p>
        </w:tc>
        <w:tc>
          <w:tcPr>
            <w:tcW w:w="2086" w:type="dxa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BD3">
              <w:rPr>
                <w:rFonts w:ascii="Times New Roman" w:hAnsi="Times New Roman" w:cs="Times New Roman"/>
                <w:sz w:val="22"/>
                <w:szCs w:val="22"/>
              </w:rPr>
              <w:t xml:space="preserve">Ф.И.О. </w:t>
            </w:r>
            <w:proofErr w:type="gram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принятого</w:t>
            </w:r>
            <w:proofErr w:type="gram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на учет.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Состав семьи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, родстве</w:t>
            </w:r>
            <w:proofErr w:type="gram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н-</w:t>
            </w:r>
            <w:proofErr w:type="gram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отношения)</w:t>
            </w:r>
          </w:p>
        </w:tc>
        <w:tc>
          <w:tcPr>
            <w:tcW w:w="1792" w:type="dxa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BD3">
              <w:rPr>
                <w:rFonts w:ascii="Times New Roman" w:hAnsi="Times New Roman" w:cs="Times New Roman"/>
                <w:sz w:val="22"/>
                <w:szCs w:val="22"/>
              </w:rPr>
              <w:t xml:space="preserve">Данные </w:t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докуме</w:t>
            </w:r>
            <w:proofErr w:type="gram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, удостоверяю-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щих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 xml:space="preserve"> личность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заявителя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и проживающих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с ним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членов семьи</w:t>
            </w:r>
          </w:p>
        </w:tc>
        <w:tc>
          <w:tcPr>
            <w:tcW w:w="1427" w:type="dxa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занимаемого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жилого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помещения</w:t>
            </w:r>
          </w:p>
        </w:tc>
        <w:tc>
          <w:tcPr>
            <w:tcW w:w="1463" w:type="dxa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Решение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о постановке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на учет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(номер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и дата)</w:t>
            </w:r>
          </w:p>
        </w:tc>
        <w:tc>
          <w:tcPr>
            <w:tcW w:w="1127" w:type="dxa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очереди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</w:t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предо</w:t>
            </w:r>
            <w:proofErr w:type="gram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тавление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социальной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выплаты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</w:t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приоб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ретения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жилья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(по субъекту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Российской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Федерации)</w:t>
            </w:r>
          </w:p>
        </w:tc>
        <w:tc>
          <w:tcPr>
            <w:tcW w:w="1050" w:type="dxa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очереди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в книге р</w:t>
            </w:r>
            <w:proofErr w:type="gram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proofErr w:type="gram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гистрации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учета </w:t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граж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дан, имею-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щих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 xml:space="preserve"> право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</w:t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получе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 xml:space="preserve"> со-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циальной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выплаты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для при-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обретения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жилья</w:t>
            </w:r>
          </w:p>
        </w:tc>
        <w:tc>
          <w:tcPr>
            <w:tcW w:w="1343" w:type="dxa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Решение о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предоста</w:t>
            </w:r>
            <w:proofErr w:type="gram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лении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социальной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выплаты для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приобрете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 xml:space="preserve"> жилья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(номер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и дата)</w:t>
            </w:r>
          </w:p>
        </w:tc>
        <w:tc>
          <w:tcPr>
            <w:tcW w:w="1260" w:type="dxa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Отметка о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получении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гражданином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решения о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предоста</w:t>
            </w:r>
            <w:proofErr w:type="gram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лении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социальной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выплаты для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приобрете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 xml:space="preserve"> жилья</w:t>
            </w:r>
          </w:p>
        </w:tc>
        <w:tc>
          <w:tcPr>
            <w:tcW w:w="1372" w:type="dxa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Решение о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снятии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с учета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(номер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и дата)</w:t>
            </w:r>
          </w:p>
        </w:tc>
        <w:tc>
          <w:tcPr>
            <w:tcW w:w="1190" w:type="dxa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Наимен</w:t>
            </w:r>
            <w:proofErr w:type="gram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вание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мест(а),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>избранных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</w:t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пос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тоянного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прожи</w:t>
            </w:r>
            <w:proofErr w:type="spellEnd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12BD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2BD3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  <w:proofErr w:type="spellEnd"/>
          </w:p>
        </w:tc>
      </w:tr>
      <w:tr w:rsidR="00C8795C" w:rsidRPr="00D12BD3" w:rsidTr="00871C18">
        <w:trPr>
          <w:trHeight w:val="284"/>
        </w:trPr>
        <w:tc>
          <w:tcPr>
            <w:tcW w:w="439" w:type="dxa"/>
            <w:vAlign w:val="bottom"/>
          </w:tcPr>
          <w:p w:rsidR="00C8795C" w:rsidRPr="00D12BD3" w:rsidRDefault="00C8795C" w:rsidP="00871C18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vAlign w:val="bottom"/>
          </w:tcPr>
          <w:p w:rsidR="00C8795C" w:rsidRPr="00D12BD3" w:rsidRDefault="00C8795C" w:rsidP="00871C18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Align w:val="bottom"/>
          </w:tcPr>
          <w:p w:rsidR="00C8795C" w:rsidRPr="00D12BD3" w:rsidRDefault="00C8795C" w:rsidP="00871C18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vAlign w:val="bottom"/>
          </w:tcPr>
          <w:p w:rsidR="00C8795C" w:rsidRPr="00D12BD3" w:rsidRDefault="00C8795C" w:rsidP="00871C18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Align w:val="bottom"/>
          </w:tcPr>
          <w:p w:rsidR="00C8795C" w:rsidRPr="00D12BD3" w:rsidRDefault="00C8795C" w:rsidP="00871C18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Align w:val="bottom"/>
          </w:tcPr>
          <w:p w:rsidR="00C8795C" w:rsidRPr="00D12BD3" w:rsidRDefault="00C8795C" w:rsidP="00871C18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Align w:val="bottom"/>
          </w:tcPr>
          <w:p w:rsidR="00C8795C" w:rsidRPr="00D12BD3" w:rsidRDefault="00C8795C" w:rsidP="00871C18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Align w:val="bottom"/>
          </w:tcPr>
          <w:p w:rsidR="00C8795C" w:rsidRPr="00D12BD3" w:rsidRDefault="00C8795C" w:rsidP="00871C18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Align w:val="bottom"/>
          </w:tcPr>
          <w:p w:rsidR="00C8795C" w:rsidRPr="00D12BD3" w:rsidRDefault="00C8795C" w:rsidP="00871C18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:rsidR="00C8795C" w:rsidRPr="00D12BD3" w:rsidRDefault="00C8795C" w:rsidP="00871C18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bottom"/>
          </w:tcPr>
          <w:p w:rsidR="00C8795C" w:rsidRPr="00D12BD3" w:rsidRDefault="00C8795C" w:rsidP="00871C18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Align w:val="bottom"/>
          </w:tcPr>
          <w:p w:rsidR="00C8795C" w:rsidRPr="00D12BD3" w:rsidRDefault="00C8795C" w:rsidP="00871C18">
            <w:pPr>
              <w:widowControl/>
              <w:adjustRightInd/>
              <w:ind w:left="57" w:right="57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8795C" w:rsidRPr="00D12BD3" w:rsidRDefault="00C8795C" w:rsidP="00C8795C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8795C" w:rsidRPr="00D12BD3" w:rsidRDefault="00C8795C" w:rsidP="00C8795C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8795C" w:rsidRPr="00D12BD3" w:rsidRDefault="00C8795C" w:rsidP="00C8795C">
      <w:pPr>
        <w:widowControl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9"/>
        <w:gridCol w:w="448"/>
        <w:gridCol w:w="2702"/>
      </w:tblGrid>
      <w:tr w:rsidR="00C8795C" w:rsidRPr="00D12BD3" w:rsidTr="00871C18">
        <w:trPr>
          <w:trHeight w:val="284"/>
        </w:trPr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Align w:val="bottom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vAlign w:val="bottom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95C" w:rsidRPr="00D12BD3" w:rsidTr="00871C18">
        <w:tc>
          <w:tcPr>
            <w:tcW w:w="6509" w:type="dxa"/>
            <w:tcBorders>
              <w:top w:val="single" w:sz="4" w:space="0" w:color="auto"/>
            </w:tcBorders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2BD3">
              <w:rPr>
                <w:rFonts w:ascii="Times New Roman" w:hAnsi="Times New Roman" w:cs="Times New Roman"/>
                <w:sz w:val="14"/>
                <w:szCs w:val="14"/>
              </w:rPr>
              <w:t>(должность, ф. и. о. руководителя органа исполнительной власти субъекта Российской Федерации)</w:t>
            </w:r>
          </w:p>
        </w:tc>
        <w:tc>
          <w:tcPr>
            <w:tcW w:w="448" w:type="dxa"/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C8795C" w:rsidRPr="00D12BD3" w:rsidRDefault="00C8795C" w:rsidP="00871C18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2BD3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</w:tr>
    </w:tbl>
    <w:p w:rsidR="00C8795C" w:rsidRDefault="00C8795C" w:rsidP="00C8795C">
      <w:pPr>
        <w:pStyle w:val="a3"/>
      </w:pPr>
    </w:p>
    <w:p w:rsidR="00DE52B5" w:rsidRDefault="00DE52B5">
      <w:bookmarkStart w:id="0" w:name="_GoBack"/>
      <w:bookmarkEnd w:id="0"/>
    </w:p>
    <w:sectPr w:rsidR="00DE52B5" w:rsidSect="00C8795C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F2"/>
    <w:rsid w:val="007261F2"/>
    <w:rsid w:val="00C8795C"/>
    <w:rsid w:val="00D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C8795C"/>
    <w:pPr>
      <w:spacing w:before="75"/>
      <w:ind w:left="170" w:firstLine="0"/>
    </w:pPr>
    <w:rPr>
      <w:color w:val="353842"/>
      <w:shd w:val="clear" w:color="auto" w:fill="F0F0F0"/>
    </w:rPr>
  </w:style>
  <w:style w:type="table" w:styleId="a4">
    <w:name w:val="Table Grid"/>
    <w:basedOn w:val="a1"/>
    <w:uiPriority w:val="99"/>
    <w:rsid w:val="00C879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C8795C"/>
    <w:pPr>
      <w:spacing w:before="75"/>
      <w:ind w:left="170" w:firstLine="0"/>
    </w:pPr>
    <w:rPr>
      <w:color w:val="353842"/>
      <w:shd w:val="clear" w:color="auto" w:fill="F0F0F0"/>
    </w:rPr>
  </w:style>
  <w:style w:type="table" w:styleId="a4">
    <w:name w:val="Table Grid"/>
    <w:basedOn w:val="a1"/>
    <w:uiPriority w:val="99"/>
    <w:rsid w:val="00C879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A76F59A6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Маршалов Александр Олегович</dc:creator>
  <cp:keywords/>
  <dc:description/>
  <cp:lastModifiedBy>Маршалов Александр Олегович</cp:lastModifiedBy>
  <cp:revision>2</cp:revision>
  <dcterms:created xsi:type="dcterms:W3CDTF">2019-04-05T10:47:00Z</dcterms:created>
  <dcterms:modified xsi:type="dcterms:W3CDTF">2019-04-05T10:48:00Z</dcterms:modified>
</cp:coreProperties>
</file>